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89" w:rsidRDefault="005C5E89"/>
    <w:p w:rsidR="005C5E89" w:rsidRDefault="005C5E89"/>
    <w:p w:rsidR="005C5E89" w:rsidRDefault="005C5E8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5" o:spid="_x0000_s1026" type="#_x0000_t75" alt="Zimzelen_Dopis_A4_240510-1" style="position:absolute;margin-left:-70.7pt;margin-top:-70.5pt;width:596.2pt;height:841.5pt;z-index:-251658240;visibility:visible;mso-position-horizontal-relative:margin;mso-position-vertical-relative:margin">
            <v:imagedata r:id="rId4" o:title=""/>
            <w10:wrap anchorx="margin" anchory="margin"/>
            <w10:anchorlock/>
          </v:shape>
        </w:pict>
      </w:r>
    </w:p>
    <w:p w:rsidR="005C5E89" w:rsidRPr="00763CD7" w:rsidRDefault="005C5E89" w:rsidP="00D24AE8">
      <w:pPr>
        <w:rPr>
          <w:i/>
          <w:sz w:val="22"/>
          <w:szCs w:val="22"/>
        </w:rPr>
      </w:pPr>
      <w:r>
        <w:t xml:space="preserve"> </w:t>
      </w:r>
      <w:r w:rsidRPr="00763CD7">
        <w:rPr>
          <w:i/>
          <w:sz w:val="22"/>
          <w:szCs w:val="22"/>
        </w:rPr>
        <w:t>Človek, sklonjen v nižino in ožino dneva,</w:t>
      </w:r>
    </w:p>
    <w:p w:rsidR="005C5E89" w:rsidRPr="00763CD7" w:rsidRDefault="005C5E89" w:rsidP="00D24AE8">
      <w:pPr>
        <w:rPr>
          <w:i/>
          <w:sz w:val="22"/>
          <w:szCs w:val="22"/>
        </w:rPr>
      </w:pPr>
      <w:r w:rsidRPr="00763CD7">
        <w:rPr>
          <w:i/>
          <w:sz w:val="22"/>
          <w:szCs w:val="22"/>
        </w:rPr>
        <w:t>se ne more navdušiti za nobeno veliko dejanje</w:t>
      </w:r>
    </w:p>
    <w:p w:rsidR="005C5E89" w:rsidRPr="00763CD7" w:rsidRDefault="005C5E89" w:rsidP="00D24AE8">
      <w:pPr>
        <w:rPr>
          <w:i/>
          <w:sz w:val="22"/>
          <w:szCs w:val="22"/>
        </w:rPr>
      </w:pPr>
      <w:r w:rsidRPr="00763CD7">
        <w:rPr>
          <w:i/>
          <w:sz w:val="22"/>
          <w:szCs w:val="22"/>
        </w:rPr>
        <w:t>niti za vsakdanje opravilo ne;</w:t>
      </w:r>
    </w:p>
    <w:p w:rsidR="005C5E89" w:rsidRPr="00763CD7" w:rsidRDefault="005C5E89" w:rsidP="00D24AE8">
      <w:pPr>
        <w:rPr>
          <w:i/>
          <w:sz w:val="22"/>
          <w:szCs w:val="22"/>
        </w:rPr>
      </w:pPr>
      <w:r w:rsidRPr="00763CD7">
        <w:rPr>
          <w:i/>
          <w:sz w:val="22"/>
          <w:szCs w:val="22"/>
        </w:rPr>
        <w:t>zato nujno potrebuje širših pogledov in zvez s svetom,</w:t>
      </w:r>
    </w:p>
    <w:p w:rsidR="005C5E89" w:rsidRPr="00763CD7" w:rsidRDefault="005C5E89" w:rsidP="00D24AE8">
      <w:pPr>
        <w:rPr>
          <w:i/>
          <w:sz w:val="22"/>
          <w:szCs w:val="22"/>
        </w:rPr>
      </w:pPr>
      <w:r>
        <w:rPr>
          <w:i/>
          <w:sz w:val="22"/>
          <w:szCs w:val="22"/>
        </w:rPr>
        <w:t>ki je »onstran«.</w:t>
      </w:r>
      <w:r w:rsidRPr="00763CD7">
        <w:rPr>
          <w:i/>
          <w:sz w:val="22"/>
          <w:szCs w:val="22"/>
        </w:rPr>
        <w:t xml:space="preserve"> Ta »onstran;</w:t>
      </w:r>
      <w:r>
        <w:rPr>
          <w:i/>
          <w:sz w:val="22"/>
          <w:szCs w:val="22"/>
        </w:rPr>
        <w:t xml:space="preserve"> </w:t>
      </w:r>
      <w:r w:rsidRPr="00763CD7">
        <w:rPr>
          <w:i/>
          <w:sz w:val="22"/>
          <w:szCs w:val="22"/>
        </w:rPr>
        <w:t>je zelo raztezen.</w:t>
      </w:r>
    </w:p>
    <w:p w:rsidR="005C5E89" w:rsidRPr="00763CD7" w:rsidRDefault="005C5E89" w:rsidP="00D24AE8">
      <w:pPr>
        <w:rPr>
          <w:i/>
          <w:sz w:val="22"/>
          <w:szCs w:val="22"/>
        </w:rPr>
      </w:pPr>
      <w:r w:rsidRPr="00763CD7">
        <w:rPr>
          <w:i/>
          <w:sz w:val="22"/>
          <w:szCs w:val="22"/>
        </w:rPr>
        <w:t>Čim širši je njegov obseg, čim dlje sega,</w:t>
      </w:r>
    </w:p>
    <w:p w:rsidR="005C5E89" w:rsidRPr="00763CD7" w:rsidRDefault="005C5E89" w:rsidP="00D24AE8">
      <w:pPr>
        <w:rPr>
          <w:i/>
          <w:sz w:val="22"/>
          <w:szCs w:val="22"/>
        </w:rPr>
      </w:pPr>
      <w:r w:rsidRPr="00763CD7">
        <w:rPr>
          <w:i/>
          <w:sz w:val="22"/>
          <w:szCs w:val="22"/>
        </w:rPr>
        <w:t>čim večjo stvarnost vsebuje in čim resničnejši je,</w:t>
      </w:r>
    </w:p>
    <w:p w:rsidR="005C5E89" w:rsidRPr="00763CD7" w:rsidRDefault="005C5E89" w:rsidP="00D24AE8">
      <w:pPr>
        <w:rPr>
          <w:i/>
          <w:sz w:val="22"/>
          <w:szCs w:val="22"/>
        </w:rPr>
      </w:pPr>
      <w:r w:rsidRPr="00763CD7">
        <w:rPr>
          <w:i/>
          <w:sz w:val="22"/>
          <w:szCs w:val="22"/>
        </w:rPr>
        <w:t>tem bolj človeka dviga, mu vliva moči</w:t>
      </w:r>
    </w:p>
    <w:p w:rsidR="005C5E89" w:rsidRPr="00763CD7" w:rsidRDefault="005C5E89" w:rsidP="00D24AE8">
      <w:pPr>
        <w:rPr>
          <w:i/>
          <w:sz w:val="22"/>
          <w:szCs w:val="22"/>
        </w:rPr>
      </w:pPr>
      <w:r w:rsidRPr="00763CD7">
        <w:rPr>
          <w:i/>
          <w:sz w:val="22"/>
          <w:szCs w:val="22"/>
        </w:rPr>
        <w:t>in ga osrečuje v sedanjosti.</w:t>
      </w:r>
    </w:p>
    <w:p w:rsidR="005C5E89" w:rsidRPr="00845BAA" w:rsidRDefault="005C5E89" w:rsidP="00D24AE8">
      <w:pPr>
        <w:jc w:val="center"/>
        <w:rPr>
          <w:i/>
          <w:sz w:val="22"/>
          <w:szCs w:val="22"/>
        </w:rPr>
      </w:pPr>
      <w:r w:rsidRPr="00763CD7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                                                                    (</w:t>
      </w:r>
      <w:smartTag w:uri="urn:schemas-microsoft-com:office:smarttags" w:element="PersonName">
        <w:smartTagPr>
          <w:attr w:name="ProductID" w:val="Anton Trstenjak"/>
        </w:smartTagPr>
        <w:r w:rsidRPr="00763CD7">
          <w:rPr>
            <w:i/>
            <w:sz w:val="22"/>
            <w:szCs w:val="22"/>
          </w:rPr>
          <w:t>Anton Trstenjak</w:t>
        </w:r>
      </w:smartTag>
      <w:r w:rsidRPr="00763CD7">
        <w:rPr>
          <w:i/>
          <w:sz w:val="22"/>
          <w:szCs w:val="22"/>
        </w:rPr>
        <w:t xml:space="preserve"> v knjigi Človek in sreča)</w:t>
      </w:r>
    </w:p>
    <w:p w:rsidR="005C5E89" w:rsidRDefault="005C5E89" w:rsidP="00D24AE8">
      <w:pPr>
        <w:jc w:val="right"/>
        <w:rPr>
          <w:sz w:val="22"/>
          <w:szCs w:val="22"/>
        </w:rPr>
      </w:pPr>
    </w:p>
    <w:p w:rsidR="005C5E89" w:rsidRDefault="005C5E89" w:rsidP="00D24AE8">
      <w:pPr>
        <w:jc w:val="center"/>
        <w:rPr>
          <w:rFonts w:ascii="Tahoma" w:hAnsi="Tahoma" w:cs="Tahoma"/>
        </w:rPr>
      </w:pPr>
    </w:p>
    <w:p w:rsidR="005C5E89" w:rsidRDefault="005C5E89" w:rsidP="00D24AE8">
      <w:pPr>
        <w:jc w:val="center"/>
        <w:rPr>
          <w:rFonts w:ascii="Tahoma" w:hAnsi="Tahoma" w:cs="Tahoma"/>
        </w:rPr>
      </w:pPr>
    </w:p>
    <w:p w:rsidR="005C5E89" w:rsidRDefault="005C5E89" w:rsidP="00D24AE8">
      <w:pPr>
        <w:jc w:val="center"/>
        <w:rPr>
          <w:rFonts w:ascii="Tahoma" w:hAnsi="Tahoma" w:cs="Tahoma"/>
        </w:rPr>
      </w:pPr>
    </w:p>
    <w:p w:rsidR="005C5E89" w:rsidRPr="00763CD7" w:rsidRDefault="005C5E89" w:rsidP="00D24AE8">
      <w:pPr>
        <w:jc w:val="center"/>
        <w:rPr>
          <w:rFonts w:ascii="Tahoma" w:hAnsi="Tahoma" w:cs="Tahoma"/>
        </w:rPr>
      </w:pPr>
    </w:p>
    <w:p w:rsidR="005C5E89" w:rsidRPr="00763CD7" w:rsidRDefault="005C5E89" w:rsidP="00D24AE8">
      <w:pPr>
        <w:jc w:val="center"/>
        <w:rPr>
          <w:rFonts w:ascii="Tahoma" w:hAnsi="Tahoma" w:cs="Tahoma"/>
          <w:sz w:val="36"/>
          <w:szCs w:val="36"/>
        </w:rPr>
      </w:pPr>
      <w:r w:rsidRPr="00763CD7">
        <w:rPr>
          <w:rFonts w:ascii="Tahoma" w:hAnsi="Tahoma" w:cs="Tahoma"/>
          <w:sz w:val="36"/>
          <w:szCs w:val="36"/>
        </w:rPr>
        <w:t>VABILO</w:t>
      </w:r>
    </w:p>
    <w:p w:rsidR="005C5E89" w:rsidRPr="00763CD7" w:rsidRDefault="005C5E89" w:rsidP="00D24AE8">
      <w:pPr>
        <w:jc w:val="right"/>
        <w:rPr>
          <w:rFonts w:ascii="Tahoma" w:hAnsi="Tahoma" w:cs="Tahoma"/>
        </w:rPr>
      </w:pPr>
    </w:p>
    <w:p w:rsidR="005C5E89" w:rsidRDefault="005C5E89" w:rsidP="00D24AE8">
      <w:pPr>
        <w:jc w:val="both"/>
        <w:rPr>
          <w:rFonts w:ascii="Tahoma" w:hAnsi="Tahoma" w:cs="Tahoma"/>
        </w:rPr>
      </w:pPr>
    </w:p>
    <w:p w:rsidR="005C5E89" w:rsidRDefault="005C5E89" w:rsidP="00D24AE8">
      <w:pPr>
        <w:jc w:val="both"/>
        <w:rPr>
          <w:rFonts w:ascii="Tahoma" w:hAnsi="Tahoma" w:cs="Tahoma"/>
        </w:rPr>
      </w:pPr>
    </w:p>
    <w:p w:rsidR="005C5E89" w:rsidRPr="00763CD7" w:rsidRDefault="005C5E89" w:rsidP="00D24AE8">
      <w:pPr>
        <w:jc w:val="both"/>
        <w:rPr>
          <w:rFonts w:ascii="Tahoma" w:hAnsi="Tahoma" w:cs="Tahoma"/>
        </w:rPr>
      </w:pPr>
      <w:r w:rsidRPr="00763CD7">
        <w:rPr>
          <w:rFonts w:ascii="Tahoma" w:hAnsi="Tahoma" w:cs="Tahoma"/>
        </w:rPr>
        <w:t xml:space="preserve">Od odprtja Centra starejših Zimzelen v Topolšici do danes se je obrnilo že kar nekaj mesecev. Ves ta čas skupaj s stanovalci snujemo in oblikujemo utrip življenja. V tem obdobju smo zabeležili že kar nekaj prireditev in družabnih srečanj, ki tkejo niti prijateljstva in zaupanja. </w:t>
      </w:r>
    </w:p>
    <w:p w:rsidR="005C5E89" w:rsidRPr="00763CD7" w:rsidRDefault="005C5E89" w:rsidP="00D24AE8">
      <w:pPr>
        <w:jc w:val="both"/>
        <w:rPr>
          <w:rFonts w:ascii="Tahoma" w:hAnsi="Tahoma" w:cs="Tahoma"/>
        </w:rPr>
      </w:pPr>
    </w:p>
    <w:p w:rsidR="005C5E89" w:rsidRPr="00763CD7" w:rsidRDefault="005C5E89" w:rsidP="00D24AE8">
      <w:pPr>
        <w:jc w:val="both"/>
        <w:rPr>
          <w:rFonts w:ascii="Tahoma" w:hAnsi="Tahoma" w:cs="Tahoma"/>
        </w:rPr>
      </w:pPr>
      <w:r w:rsidRPr="00763CD7">
        <w:rPr>
          <w:rFonts w:ascii="Tahoma" w:hAnsi="Tahoma" w:cs="Tahoma"/>
        </w:rPr>
        <w:t>V prihodnjih dneh se še posebej veselimo dogodka, ki bo prispeval k utrjevanju vrednot in duhovni širitvi.</w:t>
      </w:r>
    </w:p>
    <w:p w:rsidR="005C5E89" w:rsidRPr="00763CD7" w:rsidRDefault="005C5E89" w:rsidP="00D24AE8">
      <w:pPr>
        <w:jc w:val="both"/>
        <w:rPr>
          <w:rFonts w:ascii="Tahoma" w:hAnsi="Tahoma" w:cs="Tahoma"/>
          <w:bCs/>
        </w:rPr>
      </w:pPr>
    </w:p>
    <w:p w:rsidR="005C5E89" w:rsidRPr="00763CD7" w:rsidRDefault="005C5E89" w:rsidP="00D24AE8">
      <w:pPr>
        <w:jc w:val="both"/>
        <w:rPr>
          <w:rFonts w:ascii="Tahoma" w:hAnsi="Tahoma" w:cs="Tahoma"/>
          <w:bCs/>
        </w:rPr>
      </w:pPr>
      <w:r w:rsidRPr="00763CD7">
        <w:rPr>
          <w:rFonts w:ascii="Tahoma" w:hAnsi="Tahoma" w:cs="Tahoma"/>
          <w:b/>
          <w:bCs/>
        </w:rPr>
        <w:t xml:space="preserve">V torek, 1. junija 2010, ob 17. uri </w:t>
      </w:r>
      <w:r w:rsidRPr="00763CD7">
        <w:rPr>
          <w:rFonts w:ascii="Tahoma" w:hAnsi="Tahoma" w:cs="Tahoma"/>
          <w:bCs/>
        </w:rPr>
        <w:t xml:space="preserve">bo namreč potekal </w:t>
      </w:r>
      <w:r w:rsidRPr="00763CD7">
        <w:rPr>
          <w:rFonts w:ascii="Tahoma" w:hAnsi="Tahoma" w:cs="Tahoma"/>
          <w:b/>
          <w:bCs/>
        </w:rPr>
        <w:t>blagoslov Centra starejših Zimzelen in kapelice</w:t>
      </w:r>
      <w:r w:rsidRPr="00763CD7">
        <w:rPr>
          <w:rFonts w:ascii="Tahoma" w:hAnsi="Tahoma" w:cs="Tahoma"/>
          <w:bCs/>
        </w:rPr>
        <w:t xml:space="preserve">. </w:t>
      </w: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  <w:r w:rsidRPr="00763CD7">
        <w:rPr>
          <w:rFonts w:ascii="Tahoma" w:hAnsi="Tahoma" w:cs="Tahoma"/>
          <w:bCs/>
        </w:rPr>
        <w:t xml:space="preserve">Blagoslov bo opravil celjski </w:t>
      </w:r>
      <w:r w:rsidRPr="00763CD7">
        <w:rPr>
          <w:rFonts w:ascii="Tahoma" w:hAnsi="Tahoma" w:cs="Tahoma"/>
          <w:b/>
          <w:bCs/>
        </w:rPr>
        <w:t>škof dr. Stanislav Lipovšek.</w:t>
      </w: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  <w:r w:rsidRPr="00763CD7">
        <w:rPr>
          <w:rFonts w:ascii="Tahoma" w:hAnsi="Tahoma" w:cs="Tahoma"/>
          <w:bCs/>
        </w:rPr>
        <w:t xml:space="preserve">Vljudno vabljeni, da se nam pridružite! </w:t>
      </w: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</w:p>
    <w:p w:rsidR="005C5E89" w:rsidRPr="00763CD7" w:rsidRDefault="005C5E89" w:rsidP="00D24AE8">
      <w:pPr>
        <w:jc w:val="center"/>
        <w:rPr>
          <w:rFonts w:ascii="Tahoma" w:hAnsi="Tahoma" w:cs="Tahoma"/>
          <w:bCs/>
        </w:rPr>
      </w:pPr>
    </w:p>
    <w:p w:rsidR="005C5E89" w:rsidRPr="00763CD7" w:rsidRDefault="005C5E89" w:rsidP="004076F5">
      <w:pPr>
        <w:jc w:val="center"/>
        <w:rPr>
          <w:rFonts w:ascii="Tahoma" w:hAnsi="Tahoma" w:cs="Tahoma"/>
        </w:rPr>
      </w:pPr>
      <w:r w:rsidRPr="00763CD7">
        <w:rPr>
          <w:rFonts w:ascii="Tahoma" w:hAnsi="Tahoma" w:cs="Tahoma"/>
        </w:rPr>
        <w:t>Andreja Štefan Bukovič,</w:t>
      </w:r>
    </w:p>
    <w:p w:rsidR="005C5E89" w:rsidRPr="00763CD7" w:rsidRDefault="005C5E89" w:rsidP="004076F5">
      <w:pPr>
        <w:jc w:val="center"/>
        <w:rPr>
          <w:rFonts w:ascii="Tahoma" w:hAnsi="Tahoma" w:cs="Tahoma"/>
        </w:rPr>
      </w:pPr>
      <w:r w:rsidRPr="00763CD7">
        <w:rPr>
          <w:rFonts w:ascii="Tahoma" w:hAnsi="Tahoma" w:cs="Tahoma"/>
        </w:rPr>
        <w:t>direktorica</w:t>
      </w:r>
    </w:p>
    <w:p w:rsidR="005C5E89" w:rsidRPr="00763CD7" w:rsidRDefault="005C5E89" w:rsidP="00D24AE8">
      <w:pPr>
        <w:jc w:val="right"/>
        <w:rPr>
          <w:rFonts w:ascii="Tahoma" w:hAnsi="Tahoma" w:cs="Tahoma"/>
        </w:rPr>
      </w:pPr>
    </w:p>
    <w:p w:rsidR="005C5E89" w:rsidRDefault="005C5E89" w:rsidP="00D24AE8"/>
    <w:p w:rsidR="005C5E89" w:rsidRDefault="005C5E89"/>
    <w:p w:rsidR="005C5E89" w:rsidRDefault="005C5E89"/>
    <w:sectPr w:rsidR="005C5E89" w:rsidSect="00CE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2BF"/>
    <w:rsid w:val="000066F1"/>
    <w:rsid w:val="00033930"/>
    <w:rsid w:val="000760E1"/>
    <w:rsid w:val="000A45CB"/>
    <w:rsid w:val="003B1AC0"/>
    <w:rsid w:val="004076F5"/>
    <w:rsid w:val="00413694"/>
    <w:rsid w:val="004471C2"/>
    <w:rsid w:val="00585088"/>
    <w:rsid w:val="005C5E89"/>
    <w:rsid w:val="006348B3"/>
    <w:rsid w:val="007145DC"/>
    <w:rsid w:val="00763CD7"/>
    <w:rsid w:val="00834459"/>
    <w:rsid w:val="00845BAA"/>
    <w:rsid w:val="00851999"/>
    <w:rsid w:val="00873138"/>
    <w:rsid w:val="00927761"/>
    <w:rsid w:val="009322BF"/>
    <w:rsid w:val="009949FB"/>
    <w:rsid w:val="00CE3039"/>
    <w:rsid w:val="00CE5012"/>
    <w:rsid w:val="00D12229"/>
    <w:rsid w:val="00D24AE8"/>
    <w:rsid w:val="00D720E0"/>
    <w:rsid w:val="00E26910"/>
    <w:rsid w:val="00E6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1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172</Words>
  <Characters>985</Characters>
  <Application>Microsoft Office Outlook</Application>
  <DocSecurity>0</DocSecurity>
  <Lines>0</Lines>
  <Paragraphs>0</Paragraphs>
  <ScaleCrop>false</ScaleCrop>
  <Company>PS Premogovnik Velenje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Pejovnik</dc:creator>
  <cp:keywords/>
  <dc:description/>
  <cp:lastModifiedBy>tadejamj</cp:lastModifiedBy>
  <cp:revision>4</cp:revision>
  <cp:lastPrinted>2010-05-25T11:32:00Z</cp:lastPrinted>
  <dcterms:created xsi:type="dcterms:W3CDTF">2010-05-25T12:06:00Z</dcterms:created>
  <dcterms:modified xsi:type="dcterms:W3CDTF">2010-05-26T05:33:00Z</dcterms:modified>
</cp:coreProperties>
</file>